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DD2A" w14:textId="77777777" w:rsidR="009E2EAA" w:rsidRDefault="009E2EAA" w:rsidP="00713B44">
      <w:pPr>
        <w:pStyle w:val="ViimsiVV"/>
      </w:pPr>
      <w:r w:rsidRPr="00713B44">
        <w:rPr>
          <w:noProof/>
        </w:rPr>
        <w:drawing>
          <wp:anchor distT="0" distB="0" distL="114300" distR="114300" simplePos="0" relativeHeight="251658240" behindDoc="0" locked="0" layoutInCell="1" allowOverlap="1" wp14:anchorId="6D139994" wp14:editId="23F7B21C">
            <wp:simplePos x="0" y="0"/>
            <wp:positionH relativeFrom="page">
              <wp:posOffset>3181350</wp:posOffset>
            </wp:positionH>
            <wp:positionV relativeFrom="page">
              <wp:posOffset>861695</wp:posOffset>
            </wp:positionV>
            <wp:extent cx="1209600" cy="6336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00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ACE" w:rsidRPr="00713B44">
        <w:t>VIIMSI VALLAVALITSUS</w:t>
      </w:r>
    </w:p>
    <w:p w14:paraId="647B75E3" w14:textId="77777777" w:rsidR="006772DC" w:rsidRDefault="006772DC" w:rsidP="006772DC"/>
    <w:p w14:paraId="6F667960" w14:textId="77777777" w:rsidR="006772DC" w:rsidRDefault="006772DC" w:rsidP="006772DC">
      <w:pPr>
        <w:sectPr w:rsidR="006772DC" w:rsidSect="00D71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276" w:bottom="3402" w:left="1276" w:header="567" w:footer="567" w:gutter="0"/>
          <w:cols w:space="708"/>
          <w:titlePg/>
          <w:docGrid w:linePitch="360"/>
        </w:sectPr>
      </w:pPr>
    </w:p>
    <w:p w14:paraId="494B5801" w14:textId="07E070ED" w:rsidR="008E4821" w:rsidRPr="008E4821" w:rsidRDefault="008E4821" w:rsidP="0021188A">
      <w:pPr>
        <w:pStyle w:val="Adressaat"/>
      </w:pPr>
    </w:p>
    <w:p w14:paraId="6A7BE937" w14:textId="5B83D1AC" w:rsidR="008E4821" w:rsidRPr="008E4821" w:rsidRDefault="00524366" w:rsidP="00D579D4">
      <w:pPr>
        <w:pStyle w:val="Tekst0"/>
        <w:tabs>
          <w:tab w:val="left" w:pos="5387"/>
        </w:tabs>
      </w:pPr>
      <w:r>
        <w:t>K</w:t>
      </w:r>
      <w:r w:rsidR="001E4229">
        <w:t>liimaministeerium</w:t>
      </w:r>
    </w:p>
    <w:p w14:paraId="2EAECE6E" w14:textId="3A41D560" w:rsidR="008E4821" w:rsidRDefault="00FE3378" w:rsidP="0021188A">
      <w:pPr>
        <w:pStyle w:val="Aadress"/>
      </w:pPr>
      <w:r>
        <w:t>Suur-Ameerika 1</w:t>
      </w:r>
      <w:r w:rsidR="008E4821">
        <w:tab/>
        <w:t xml:space="preserve">Meie </w:t>
      </w:r>
      <w:r w:rsidR="00DF4CA3">
        <w:t>2</w:t>
      </w:r>
      <w:r w:rsidR="00671C9C">
        <w:t>9</w:t>
      </w:r>
      <w:r w:rsidR="00DF4CA3">
        <w:t>.0</w:t>
      </w:r>
      <w:r w:rsidR="00671C9C">
        <w:t>9</w:t>
      </w:r>
      <w:r w:rsidR="00DF4CA3">
        <w:t>.2023</w:t>
      </w:r>
      <w:r w:rsidR="008E4821">
        <w:t xml:space="preserve"> nr </w:t>
      </w:r>
      <w:r w:rsidR="00DF4CA3">
        <w:t>15-3/</w:t>
      </w:r>
      <w:r w:rsidR="00671C9C">
        <w:t>4352</w:t>
      </w:r>
    </w:p>
    <w:p w14:paraId="03321793" w14:textId="02FF1828" w:rsidR="008E4821" w:rsidRPr="007F0CF5" w:rsidRDefault="00FE3378" w:rsidP="00FE3378">
      <w:pPr>
        <w:pStyle w:val="Indekslinn"/>
      </w:pPr>
      <w:r>
        <w:t>10122</w:t>
      </w:r>
      <w:r w:rsidR="00AE64BA">
        <w:t xml:space="preserve"> </w:t>
      </w:r>
      <w:r>
        <w:t>Tallinn</w:t>
      </w:r>
    </w:p>
    <w:p w14:paraId="33BF0C10" w14:textId="610D50E1" w:rsidR="008E4821" w:rsidRPr="008E4B9F" w:rsidRDefault="0074403C" w:rsidP="00A94D38">
      <w:pPr>
        <w:pStyle w:val="Kirjapealkiri"/>
        <w:spacing w:before="720" w:after="480"/>
        <w:rPr>
          <w:szCs w:val="22"/>
        </w:rPr>
      </w:pPr>
      <w:r>
        <w:t xml:space="preserve">Viimsi keskosa MKA ja </w:t>
      </w:r>
      <w:proofErr w:type="spellStart"/>
      <w:r>
        <w:t>Kelvingi</w:t>
      </w:r>
      <w:proofErr w:type="spellEnd"/>
      <w:r>
        <w:t xml:space="preserve"> MKA moodustamise määruse eelnõule </w:t>
      </w:r>
      <w:r w:rsidRPr="008E4B9F">
        <w:rPr>
          <w:szCs w:val="22"/>
        </w:rPr>
        <w:t>tagasiside küsimine</w:t>
      </w:r>
    </w:p>
    <w:p w14:paraId="0E733487" w14:textId="319BF032" w:rsidR="008E4B9F" w:rsidRDefault="008E4B9F" w:rsidP="008E4B9F">
      <w:pPr>
        <w:rPr>
          <w:rStyle w:val="markedcontent"/>
          <w:rFonts w:cs="Arial"/>
          <w:shd w:val="clear" w:color="auto" w:fill="FFFFFF"/>
        </w:rPr>
      </w:pPr>
      <w:r w:rsidRPr="008E4B9F">
        <w:rPr>
          <w:rStyle w:val="markedcontent"/>
          <w:rFonts w:cs="Arial"/>
          <w:shd w:val="clear" w:color="auto" w:fill="FFFFFF"/>
        </w:rPr>
        <w:t xml:space="preserve">Viimsi  Vallavolikogu  algatas  18.10.2022  otsusega  nr  39  „Loodusobjekti  kohaliku  kaitse  alla </w:t>
      </w:r>
      <w:r w:rsidRPr="008E4B9F">
        <w:rPr>
          <w:rFonts w:cs="Arial"/>
          <w:shd w:val="clear" w:color="auto" w:fill="FFFFFF"/>
        </w:rPr>
        <w:br/>
      </w:r>
      <w:r w:rsidRPr="008E4B9F">
        <w:rPr>
          <w:rStyle w:val="markedcontent"/>
          <w:rFonts w:cs="Arial"/>
          <w:shd w:val="clear" w:color="auto" w:fill="FFFFFF"/>
        </w:rPr>
        <w:t>võtmise menetluse algatamine“ Viimsi maastikukaitseala moodustamise menetluse. 22.02.2023 kirjaga nr 15-3/957 saatsime Teile esimese versiooni Viimsi maastikukaitseala</w:t>
      </w:r>
      <w:r w:rsidR="00862803">
        <w:rPr>
          <w:rStyle w:val="markedcontent"/>
          <w:rFonts w:cs="Arial"/>
          <w:shd w:val="clear" w:color="auto" w:fill="FFFFFF"/>
        </w:rPr>
        <w:t xml:space="preserve"> (MKA)</w:t>
      </w:r>
      <w:r w:rsidRPr="008E4B9F">
        <w:rPr>
          <w:rStyle w:val="markedcontent"/>
          <w:rFonts w:cs="Arial"/>
          <w:shd w:val="clear" w:color="auto" w:fill="FFFFFF"/>
        </w:rPr>
        <w:t xml:space="preserve"> kaitse-eeskirja määruse eelnõust (õigusakt ja seletuskiri). Sellele saime Teilt ka tagasiside. Täname selle eest. </w:t>
      </w:r>
    </w:p>
    <w:p w14:paraId="39235682" w14:textId="77777777" w:rsidR="00232B59" w:rsidRPr="008E4B9F" w:rsidRDefault="00232B59" w:rsidP="008E4B9F">
      <w:pPr>
        <w:rPr>
          <w:rStyle w:val="markedcontent"/>
          <w:rFonts w:cs="Arial"/>
          <w:shd w:val="clear" w:color="auto" w:fill="FFFFFF"/>
        </w:rPr>
      </w:pPr>
    </w:p>
    <w:p w14:paraId="74B2E074" w14:textId="0018F206" w:rsidR="008E4B9F" w:rsidRDefault="008E4B9F" w:rsidP="008E4B9F">
      <w:pPr>
        <w:rPr>
          <w:rStyle w:val="markedcontent"/>
          <w:rFonts w:cs="Arial"/>
          <w:shd w:val="clear" w:color="auto" w:fill="FFFFFF"/>
        </w:rPr>
      </w:pPr>
      <w:r w:rsidRPr="008E4B9F">
        <w:rPr>
          <w:rStyle w:val="markedcontent"/>
          <w:rFonts w:cs="Arial"/>
          <w:shd w:val="clear" w:color="auto" w:fill="FFFFFF"/>
        </w:rPr>
        <w:t xml:space="preserve">Teavitame, et oleme vahepeal kaitse-eeskirja muutnud ja seletuskirja palju täiendanud. Otsustasime ka kaitseala nime selguse mõttes natuke muuta: uus nimi on Viimsi keskosa </w:t>
      </w:r>
      <w:r w:rsidR="00862803">
        <w:rPr>
          <w:rStyle w:val="markedcontent"/>
          <w:rFonts w:cs="Arial"/>
          <w:shd w:val="clear" w:color="auto" w:fill="FFFFFF"/>
        </w:rPr>
        <w:t>MKA</w:t>
      </w:r>
      <w:r w:rsidRPr="008E4B9F">
        <w:rPr>
          <w:rStyle w:val="markedcontent"/>
          <w:rFonts w:cs="Arial"/>
          <w:shd w:val="clear" w:color="auto" w:fill="FFFFFF"/>
        </w:rPr>
        <w:t xml:space="preserve">. Käesoleva kirjaga edastame Teile uue versiooni Viimsi keskosa </w:t>
      </w:r>
      <w:r w:rsidR="00862803">
        <w:rPr>
          <w:rStyle w:val="markedcontent"/>
          <w:rFonts w:cs="Arial"/>
          <w:shd w:val="clear" w:color="auto" w:fill="FFFFFF"/>
        </w:rPr>
        <w:t>MKA</w:t>
      </w:r>
      <w:r w:rsidRPr="008E4B9F">
        <w:rPr>
          <w:rStyle w:val="markedcontent"/>
          <w:rFonts w:cs="Arial"/>
          <w:shd w:val="clear" w:color="auto" w:fill="FFFFFF"/>
        </w:rPr>
        <w:t xml:space="preserve"> kaitse-eeskirjast ja seletuskirjast. </w:t>
      </w:r>
    </w:p>
    <w:p w14:paraId="7F4187BF" w14:textId="77777777" w:rsidR="008E4B9F" w:rsidRPr="008E4B9F" w:rsidRDefault="008E4B9F" w:rsidP="008E4B9F">
      <w:pPr>
        <w:rPr>
          <w:rStyle w:val="markedcontent"/>
          <w:rFonts w:cs="Arial"/>
          <w:shd w:val="clear" w:color="auto" w:fill="FFFFFF"/>
        </w:rPr>
      </w:pPr>
    </w:p>
    <w:p w14:paraId="0D59B1F0" w14:textId="639ED7E6" w:rsidR="008E4B9F" w:rsidRDefault="00517F71" w:rsidP="008E4B9F">
      <w:pPr>
        <w:rPr>
          <w:rStyle w:val="markedcontent"/>
          <w:rFonts w:cs="Arial"/>
          <w:shd w:val="clear" w:color="auto" w:fill="FFFFFF"/>
        </w:rPr>
      </w:pPr>
      <w:r>
        <w:rPr>
          <w:rStyle w:val="markedcontent"/>
          <w:rFonts w:cs="Arial"/>
          <w:shd w:val="clear" w:color="auto" w:fill="FFFFFF"/>
        </w:rPr>
        <w:t>Lisaks</w:t>
      </w:r>
      <w:r w:rsidR="0044258B">
        <w:rPr>
          <w:rStyle w:val="markedcontent"/>
          <w:rFonts w:cs="Arial"/>
          <w:shd w:val="clear" w:color="auto" w:fill="FFFFFF"/>
        </w:rPr>
        <w:t xml:space="preserve"> </w:t>
      </w:r>
      <w:r>
        <w:rPr>
          <w:rStyle w:val="markedcontent"/>
          <w:rFonts w:cs="Arial"/>
          <w:shd w:val="clear" w:color="auto" w:fill="FFFFFF"/>
        </w:rPr>
        <w:t xml:space="preserve">eelnevale toome välja, et </w:t>
      </w:r>
      <w:r w:rsidR="008E4B9F" w:rsidRPr="008E4B9F">
        <w:rPr>
          <w:rStyle w:val="markedcontent"/>
          <w:rFonts w:cs="Arial"/>
          <w:shd w:val="clear" w:color="auto" w:fill="FFFFFF"/>
        </w:rPr>
        <w:t>Viimsi  Vallavolikogu algatas 18.10.2022 otsusega nr 38 „Loodusobjekti kohaliku kaitse alla</w:t>
      </w:r>
      <w:r w:rsidR="00995267">
        <w:rPr>
          <w:rStyle w:val="markedcontent"/>
          <w:rFonts w:cs="Arial"/>
          <w:shd w:val="clear" w:color="auto" w:fill="FFFFFF"/>
        </w:rPr>
        <w:t xml:space="preserve"> </w:t>
      </w:r>
      <w:r w:rsidR="008E4B9F" w:rsidRPr="008E4B9F">
        <w:rPr>
          <w:rStyle w:val="markedcontent"/>
          <w:rFonts w:cs="Arial"/>
          <w:shd w:val="clear" w:color="auto" w:fill="FFFFFF"/>
        </w:rPr>
        <w:t xml:space="preserve">võtmise menetluse algatamine“ </w:t>
      </w:r>
      <w:proofErr w:type="spellStart"/>
      <w:r w:rsidR="008E4B9F" w:rsidRPr="008E4B9F">
        <w:rPr>
          <w:rStyle w:val="markedcontent"/>
          <w:rFonts w:cs="Arial"/>
          <w:shd w:val="clear" w:color="auto" w:fill="FFFFFF"/>
        </w:rPr>
        <w:t>Kelvingi</w:t>
      </w:r>
      <w:proofErr w:type="spellEnd"/>
      <w:r w:rsidR="008E4B9F" w:rsidRPr="008E4B9F">
        <w:rPr>
          <w:rStyle w:val="markedcontent"/>
          <w:rFonts w:cs="Arial"/>
          <w:shd w:val="clear" w:color="auto" w:fill="FFFFFF"/>
        </w:rPr>
        <w:t xml:space="preserve"> </w:t>
      </w:r>
      <w:r w:rsidR="00862803">
        <w:rPr>
          <w:rStyle w:val="markedcontent"/>
          <w:rFonts w:cs="Arial"/>
          <w:shd w:val="clear" w:color="auto" w:fill="FFFFFF"/>
        </w:rPr>
        <w:t xml:space="preserve">MKA </w:t>
      </w:r>
      <w:r w:rsidR="008E4B9F" w:rsidRPr="008E4B9F">
        <w:rPr>
          <w:rStyle w:val="markedcontent"/>
          <w:rFonts w:cs="Arial"/>
          <w:shd w:val="clear" w:color="auto" w:fill="FFFFFF"/>
        </w:rPr>
        <w:t xml:space="preserve">moodustamise menetluse. Käesoleva kirjaga edastame Teile esimese versiooni </w:t>
      </w:r>
      <w:proofErr w:type="spellStart"/>
      <w:r w:rsidR="008E4B9F" w:rsidRPr="008E4B9F">
        <w:rPr>
          <w:rStyle w:val="markedcontent"/>
          <w:rFonts w:cs="Arial"/>
          <w:shd w:val="clear" w:color="auto" w:fill="FFFFFF"/>
        </w:rPr>
        <w:t>Kelvingi</w:t>
      </w:r>
      <w:proofErr w:type="spellEnd"/>
      <w:r w:rsidR="008E4B9F" w:rsidRPr="008E4B9F">
        <w:rPr>
          <w:rStyle w:val="markedcontent"/>
          <w:rFonts w:cs="Arial"/>
          <w:shd w:val="clear" w:color="auto" w:fill="FFFFFF"/>
        </w:rPr>
        <w:t xml:space="preserve"> </w:t>
      </w:r>
      <w:r w:rsidR="00862803">
        <w:rPr>
          <w:rStyle w:val="markedcontent"/>
          <w:rFonts w:cs="Arial"/>
          <w:shd w:val="clear" w:color="auto" w:fill="FFFFFF"/>
        </w:rPr>
        <w:t>MKA</w:t>
      </w:r>
      <w:r w:rsidR="008E4B9F" w:rsidRPr="008E4B9F">
        <w:rPr>
          <w:rStyle w:val="markedcontent"/>
          <w:rFonts w:cs="Arial"/>
          <w:shd w:val="clear" w:color="auto" w:fill="FFFFFF"/>
        </w:rPr>
        <w:t xml:space="preserve"> kaitse-eeskirja määruse eelnõust (õigusakt ja seletuskiri).</w:t>
      </w:r>
    </w:p>
    <w:p w14:paraId="27F4F778" w14:textId="77777777" w:rsidR="008E4B9F" w:rsidRPr="008E4B9F" w:rsidRDefault="008E4B9F" w:rsidP="008E4B9F">
      <w:pPr>
        <w:rPr>
          <w:rStyle w:val="markedcontent"/>
          <w:rFonts w:cs="Arial"/>
          <w:shd w:val="clear" w:color="auto" w:fill="FFFFFF"/>
        </w:rPr>
      </w:pPr>
    </w:p>
    <w:p w14:paraId="2DBC10AB" w14:textId="6A5AFF1B" w:rsidR="001A3BC6" w:rsidRDefault="008E4B9F" w:rsidP="008E4B9F">
      <w:pPr>
        <w:pStyle w:val="BodyText"/>
        <w:rPr>
          <w:rStyle w:val="markedcontent"/>
          <w:rFonts w:cs="Arial"/>
          <w:shd w:val="clear" w:color="auto" w:fill="FFFFFF"/>
        </w:rPr>
      </w:pPr>
      <w:proofErr w:type="spellStart"/>
      <w:r w:rsidRPr="008E4B9F">
        <w:rPr>
          <w:rStyle w:val="markedcontent"/>
          <w:rFonts w:cs="Arial"/>
          <w:shd w:val="clear" w:color="auto" w:fill="FFFFFF"/>
        </w:rPr>
        <w:t>Soovime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Teie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ettepanekuid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ja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arvamusi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enne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nende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kahe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eelnõu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avaliku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arutelu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toimumist</w:t>
      </w:r>
      <w:proofErr w:type="spellEnd"/>
      <w:r w:rsidR="00A80400">
        <w:rPr>
          <w:rStyle w:val="markedcontent"/>
          <w:rFonts w:cs="Arial"/>
          <w:shd w:val="clear" w:color="auto" w:fill="FFFFFF"/>
        </w:rPr>
        <w:t xml:space="preserve">, mis </w:t>
      </w:r>
      <w:proofErr w:type="spellStart"/>
      <w:r w:rsidR="00A80400">
        <w:rPr>
          <w:rStyle w:val="markedcontent"/>
          <w:rFonts w:cs="Arial"/>
          <w:shd w:val="clear" w:color="auto" w:fill="FFFFFF"/>
        </w:rPr>
        <w:t>leiab</w:t>
      </w:r>
      <w:proofErr w:type="spellEnd"/>
      <w:r w:rsidR="00A80400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="00F614B9">
        <w:rPr>
          <w:rStyle w:val="markedcontent"/>
          <w:rFonts w:cs="Arial"/>
          <w:shd w:val="clear" w:color="auto" w:fill="FFFFFF"/>
        </w:rPr>
        <w:t>aset</w:t>
      </w:r>
      <w:proofErr w:type="spellEnd"/>
      <w:r w:rsidR="00F614B9">
        <w:rPr>
          <w:rStyle w:val="markedcontent"/>
          <w:rFonts w:cs="Arial"/>
          <w:shd w:val="clear" w:color="auto" w:fill="FFFFFF"/>
        </w:rPr>
        <w:t xml:space="preserve"> 13.11.2023</w:t>
      </w:r>
      <w:r w:rsidRPr="008E4B9F">
        <w:rPr>
          <w:rStyle w:val="markedcontent"/>
          <w:rFonts w:cs="Arial"/>
          <w:shd w:val="clear" w:color="auto" w:fill="FFFFFF"/>
        </w:rPr>
        <w:t xml:space="preserve">.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Võimalusel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ootame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Teie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tagasisidet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</w:t>
      </w:r>
      <w:proofErr w:type="spellStart"/>
      <w:r w:rsidRPr="008E4B9F">
        <w:rPr>
          <w:rStyle w:val="markedcontent"/>
          <w:rFonts w:cs="Arial"/>
          <w:shd w:val="clear" w:color="auto" w:fill="FFFFFF"/>
        </w:rPr>
        <w:t>hiljemalt</w:t>
      </w:r>
      <w:proofErr w:type="spellEnd"/>
      <w:r w:rsidRPr="008E4B9F">
        <w:rPr>
          <w:rStyle w:val="markedcontent"/>
          <w:rFonts w:cs="Arial"/>
          <w:shd w:val="clear" w:color="auto" w:fill="FFFFFF"/>
        </w:rPr>
        <w:t xml:space="preserve"> 23.10.2023</w:t>
      </w:r>
      <w:r>
        <w:rPr>
          <w:rStyle w:val="markedcontent"/>
          <w:rFonts w:cs="Arial"/>
          <w:shd w:val="clear" w:color="auto" w:fill="FFFFFF"/>
        </w:rPr>
        <w:t>.</w:t>
      </w:r>
    </w:p>
    <w:p w14:paraId="3349A732" w14:textId="77777777" w:rsidR="008E4B9F" w:rsidRDefault="008E4B9F" w:rsidP="008E4B9F">
      <w:pPr>
        <w:pStyle w:val="BodyText"/>
        <w:rPr>
          <w:rStyle w:val="markedcontent"/>
          <w:rFonts w:cs="Arial"/>
          <w:shd w:val="clear" w:color="auto" w:fill="FFFFFF"/>
        </w:rPr>
      </w:pPr>
    </w:p>
    <w:p w14:paraId="354F6726" w14:textId="77777777" w:rsidR="008E4B9F" w:rsidRDefault="008E4B9F" w:rsidP="008E4B9F">
      <w:pPr>
        <w:pStyle w:val="BodyText"/>
        <w:rPr>
          <w:rStyle w:val="markedcontent"/>
          <w:rFonts w:cs="Arial"/>
          <w:shd w:val="clear" w:color="auto" w:fill="FFFFFF"/>
        </w:rPr>
      </w:pPr>
    </w:p>
    <w:p w14:paraId="01A82EFE" w14:textId="77777777" w:rsidR="008E4B9F" w:rsidRPr="008E4B9F" w:rsidRDefault="008E4B9F" w:rsidP="008E4B9F">
      <w:pPr>
        <w:pStyle w:val="BodyText"/>
        <w:rPr>
          <w:lang w:val="et-EE"/>
        </w:rPr>
      </w:pPr>
    </w:p>
    <w:p w14:paraId="09D8DEBC" w14:textId="50D843C8" w:rsidR="008E4821" w:rsidRDefault="003B04B3" w:rsidP="008E4821">
      <w:pPr>
        <w:pStyle w:val="Lpetus1"/>
      </w:pPr>
      <w:r>
        <w:t>Lugupidamisega</w:t>
      </w:r>
    </w:p>
    <w:p w14:paraId="5FE5797C" w14:textId="77777777" w:rsidR="008E4821" w:rsidRPr="00135B43" w:rsidRDefault="008E4821" w:rsidP="008E4821">
      <w:pPr>
        <w:pStyle w:val="Allkirjastatuddigit"/>
      </w:pPr>
      <w:r w:rsidRPr="00135B43">
        <w:t>(allkirjastatud digitaalselt)</w:t>
      </w:r>
    </w:p>
    <w:p w14:paraId="017263D1" w14:textId="74127633" w:rsidR="008E4821" w:rsidRDefault="00F90650" w:rsidP="008E4821">
      <w:pPr>
        <w:pStyle w:val="Allkirjastajanimi"/>
      </w:pPr>
      <w:r>
        <w:rPr>
          <w:noProof/>
          <w:lang w:eastAsia="et-EE"/>
        </w:rPr>
        <w:t>Illar Lemetti</w:t>
      </w:r>
    </w:p>
    <w:p w14:paraId="1C6BED45" w14:textId="3FC60806" w:rsidR="008E4821" w:rsidRDefault="00F90650" w:rsidP="008E4821">
      <w:pPr>
        <w:pStyle w:val="Ametinimetus"/>
      </w:pPr>
      <w:r>
        <w:t>Vallavanem</w:t>
      </w:r>
    </w:p>
    <w:p w14:paraId="303F4255" w14:textId="77777777" w:rsidR="008E4821" w:rsidRPr="007D5798" w:rsidRDefault="008E4821" w:rsidP="008E4821">
      <w:pPr>
        <w:pStyle w:val="Lisamrge"/>
        <w:tabs>
          <w:tab w:val="clear" w:pos="1134"/>
          <w:tab w:val="left" w:pos="567"/>
        </w:tabs>
        <w:rPr>
          <w:szCs w:val="22"/>
        </w:rPr>
      </w:pPr>
      <w:r w:rsidRPr="007D5798">
        <w:rPr>
          <w:szCs w:val="22"/>
        </w:rPr>
        <w:tab/>
      </w:r>
    </w:p>
    <w:p w14:paraId="37C1C3D4" w14:textId="6ECE6259" w:rsidR="000D2217" w:rsidRPr="007D5798" w:rsidRDefault="000D2217" w:rsidP="000D2217">
      <w:pPr>
        <w:rPr>
          <w:rStyle w:val="markedcontent"/>
          <w:rFonts w:cs="Arial"/>
          <w:shd w:val="clear" w:color="auto" w:fill="FFFFFF"/>
        </w:rPr>
      </w:pPr>
      <w:r w:rsidRPr="007D5798">
        <w:rPr>
          <w:rStyle w:val="markedcontent"/>
          <w:rFonts w:cs="Arial"/>
          <w:shd w:val="clear" w:color="auto" w:fill="FFFFFF"/>
        </w:rPr>
        <w:t xml:space="preserve">Koopia:  </w:t>
      </w:r>
      <w:r w:rsidRPr="007D5798">
        <w:rPr>
          <w:rFonts w:cs="Arial"/>
          <w:shd w:val="clear" w:color="auto" w:fill="FFFFFF"/>
        </w:rPr>
        <w:br/>
      </w:r>
      <w:r w:rsidRPr="007D5798">
        <w:rPr>
          <w:rStyle w:val="markedcontent"/>
          <w:rFonts w:cs="Arial"/>
          <w:shd w:val="clear" w:color="auto" w:fill="FFFFFF"/>
        </w:rPr>
        <w:t xml:space="preserve">Keskkonnaamet </w:t>
      </w:r>
      <w:hyperlink r:id="rId14" w:history="1">
        <w:r w:rsidRPr="007D5798">
          <w:rPr>
            <w:rStyle w:val="Hyperlink"/>
            <w:rFonts w:cs="Arial"/>
            <w:shd w:val="clear" w:color="auto" w:fill="FFFFFF"/>
          </w:rPr>
          <w:t>info@keskkonnaamet.ee</w:t>
        </w:r>
      </w:hyperlink>
      <w:r w:rsidR="007D5798">
        <w:rPr>
          <w:rStyle w:val="markedcontent"/>
          <w:rFonts w:cs="Arial"/>
          <w:shd w:val="clear" w:color="auto" w:fill="FFFFFF"/>
        </w:rPr>
        <w:t>.</w:t>
      </w:r>
    </w:p>
    <w:p w14:paraId="1F82635A" w14:textId="7E9FD136" w:rsidR="000D2217" w:rsidRPr="007D5798" w:rsidRDefault="000D2217" w:rsidP="000D2217">
      <w:pPr>
        <w:rPr>
          <w:rStyle w:val="markedcontent"/>
          <w:rFonts w:cs="Arial"/>
          <w:shd w:val="clear" w:color="auto" w:fill="FFFFFF"/>
        </w:rPr>
      </w:pPr>
      <w:r w:rsidRPr="007D5798">
        <w:rPr>
          <w:rStyle w:val="markedcontent"/>
          <w:rFonts w:cs="Arial"/>
          <w:shd w:val="clear" w:color="auto" w:fill="FFFFFF"/>
        </w:rPr>
        <w:t xml:space="preserve">Riigimetsa Majandamise Keskus </w:t>
      </w:r>
      <w:hyperlink r:id="rId15" w:history="1">
        <w:r w:rsidRPr="007D5798">
          <w:rPr>
            <w:rStyle w:val="Hyperlink"/>
            <w:rFonts w:cs="Arial"/>
            <w:shd w:val="clear" w:color="auto" w:fill="FFFFFF"/>
          </w:rPr>
          <w:t>rmk@rmk.ee</w:t>
        </w:r>
      </w:hyperlink>
      <w:r w:rsidR="007D5798">
        <w:rPr>
          <w:rStyle w:val="Hyperlink"/>
          <w:rFonts w:cs="Arial"/>
          <w:shd w:val="clear" w:color="auto" w:fill="FFFFFF"/>
        </w:rPr>
        <w:t>.</w:t>
      </w:r>
    </w:p>
    <w:p w14:paraId="1EEF57F5" w14:textId="77777777" w:rsidR="00616FE4" w:rsidRDefault="00616FE4" w:rsidP="008E4821">
      <w:pPr>
        <w:pStyle w:val="Lisamrge"/>
        <w:rPr>
          <w:szCs w:val="22"/>
        </w:rPr>
      </w:pPr>
    </w:p>
    <w:p w14:paraId="60B19AA2" w14:textId="77777777" w:rsidR="007E3A15" w:rsidRPr="007D5798" w:rsidRDefault="007E3A15" w:rsidP="008E4821">
      <w:pPr>
        <w:pStyle w:val="Lisamrge"/>
        <w:rPr>
          <w:szCs w:val="22"/>
        </w:rPr>
      </w:pPr>
    </w:p>
    <w:p w14:paraId="2EE57E60" w14:textId="77777777" w:rsidR="007D5798" w:rsidRPr="007D5798" w:rsidRDefault="007D5798" w:rsidP="007D5798">
      <w:pPr>
        <w:rPr>
          <w:rStyle w:val="normaltextrun"/>
          <w:rFonts w:cs="Arial"/>
          <w:color w:val="000000"/>
          <w:bdr w:val="none" w:sz="0" w:space="0" w:color="auto" w:frame="1"/>
        </w:rPr>
      </w:pPr>
      <w:r w:rsidRPr="007D5798">
        <w:rPr>
          <w:rStyle w:val="markedcontent"/>
          <w:rFonts w:cs="Arial"/>
          <w:shd w:val="clear" w:color="auto" w:fill="FFFFFF"/>
        </w:rPr>
        <w:t xml:space="preserve">Lisad:  </w:t>
      </w:r>
      <w:r w:rsidRPr="007D5798">
        <w:rPr>
          <w:rFonts w:cs="Arial"/>
          <w:shd w:val="clear" w:color="auto" w:fill="FFFFFF"/>
        </w:rPr>
        <w:br/>
      </w:r>
      <w:r w:rsidRPr="007D5798">
        <w:rPr>
          <w:rStyle w:val="markedcontent"/>
          <w:rFonts w:cs="Arial"/>
          <w:shd w:val="clear" w:color="auto" w:fill="FFFFFF"/>
        </w:rPr>
        <w:t xml:space="preserve">Viimsi Vallavolikogu määruse eelnõu „Viimsi keskosa </w:t>
      </w:r>
      <w:r w:rsidRPr="007D5798">
        <w:rPr>
          <w:rStyle w:val="normaltextrun"/>
          <w:rFonts w:cs="Arial"/>
          <w:color w:val="000000"/>
          <w:bdr w:val="none" w:sz="0" w:space="0" w:color="auto" w:frame="1"/>
        </w:rPr>
        <w:t>maastikukaitseala moodustamine ja kaitse-eeskiri“.</w:t>
      </w:r>
    </w:p>
    <w:p w14:paraId="352DF83A" w14:textId="77777777" w:rsidR="007D5798" w:rsidRPr="007D5798" w:rsidRDefault="007D5798" w:rsidP="007D5798">
      <w:r w:rsidRPr="007D5798">
        <w:rPr>
          <w:rStyle w:val="markedcontent"/>
          <w:rFonts w:cs="Arial"/>
          <w:shd w:val="clear" w:color="auto" w:fill="FFFFFF"/>
        </w:rPr>
        <w:t>Viimsi Vallavolikogu määruse eelnõu „</w:t>
      </w:r>
      <w:proofErr w:type="spellStart"/>
      <w:r w:rsidRPr="007D5798">
        <w:rPr>
          <w:rStyle w:val="markedcontent"/>
          <w:rFonts w:cs="Arial"/>
          <w:shd w:val="clear" w:color="auto" w:fill="FFFFFF"/>
        </w:rPr>
        <w:t>Kelvingi</w:t>
      </w:r>
      <w:proofErr w:type="spellEnd"/>
      <w:r w:rsidRPr="007D5798">
        <w:rPr>
          <w:rStyle w:val="markedcontent"/>
          <w:rFonts w:cs="Arial"/>
          <w:shd w:val="clear" w:color="auto" w:fill="FFFFFF"/>
        </w:rPr>
        <w:t xml:space="preserve"> </w:t>
      </w:r>
      <w:r w:rsidRPr="007D5798">
        <w:rPr>
          <w:rStyle w:val="normaltextrun"/>
          <w:rFonts w:cs="Arial"/>
          <w:color w:val="000000"/>
          <w:bdr w:val="none" w:sz="0" w:space="0" w:color="auto" w:frame="1"/>
        </w:rPr>
        <w:t>maastikukaitseala moodustamine ja kaitse-eeskiri“.</w:t>
      </w:r>
    </w:p>
    <w:p w14:paraId="49B48F2D" w14:textId="77777777" w:rsidR="007D5798" w:rsidRDefault="007D5798" w:rsidP="008E4821">
      <w:pPr>
        <w:pStyle w:val="Lisamrge"/>
      </w:pPr>
    </w:p>
    <w:p w14:paraId="01D94075" w14:textId="77777777" w:rsidR="00085787" w:rsidRDefault="00085787" w:rsidP="008E4821">
      <w:pPr>
        <w:pStyle w:val="Lisamrge"/>
      </w:pPr>
    </w:p>
    <w:p w14:paraId="7C22A282" w14:textId="77777777" w:rsidR="00F11F2F" w:rsidRDefault="00F11F2F" w:rsidP="008E4821">
      <w:pPr>
        <w:pStyle w:val="Lisamrge"/>
      </w:pPr>
    </w:p>
    <w:p w14:paraId="30392039" w14:textId="77777777" w:rsidR="00F11F2F" w:rsidRDefault="00F11F2F" w:rsidP="008E4821">
      <w:pPr>
        <w:pStyle w:val="Lisamrge"/>
      </w:pPr>
    </w:p>
    <w:p w14:paraId="0905575A" w14:textId="13D8BD6E" w:rsidR="00F11F2F" w:rsidRDefault="00F11F2F" w:rsidP="008E4821">
      <w:pPr>
        <w:pStyle w:val="Lisamrge"/>
      </w:pPr>
    </w:p>
    <w:p w14:paraId="7CE7D942" w14:textId="6586B0EF" w:rsidR="009C4317" w:rsidRDefault="009C4317" w:rsidP="008E4821">
      <w:pPr>
        <w:pStyle w:val="Lisamrge"/>
      </w:pPr>
    </w:p>
    <w:p w14:paraId="5D1988F8" w14:textId="77777777" w:rsidR="00F11F2F" w:rsidRDefault="00F11F2F" w:rsidP="008E4821">
      <w:pPr>
        <w:pStyle w:val="Lisamrge"/>
      </w:pPr>
    </w:p>
    <w:p w14:paraId="6A3E8716" w14:textId="77777777" w:rsidR="007D5798" w:rsidRDefault="007D5798" w:rsidP="008E4821">
      <w:pPr>
        <w:pStyle w:val="Lisamrge"/>
      </w:pPr>
    </w:p>
    <w:p w14:paraId="2741DF67" w14:textId="77777777" w:rsidR="007D5798" w:rsidRDefault="007D5798" w:rsidP="008E4821">
      <w:pPr>
        <w:pStyle w:val="Lisamrge"/>
      </w:pPr>
    </w:p>
    <w:p w14:paraId="77360F34" w14:textId="77777777" w:rsidR="007D5798" w:rsidRDefault="007D5798" w:rsidP="008E4821">
      <w:pPr>
        <w:pStyle w:val="Lisamrge"/>
      </w:pPr>
    </w:p>
    <w:p w14:paraId="3BF72873" w14:textId="77777777" w:rsidR="007D5798" w:rsidRDefault="007D5798" w:rsidP="008E4821">
      <w:pPr>
        <w:pStyle w:val="Lisamrge"/>
      </w:pPr>
    </w:p>
    <w:p w14:paraId="4EF7E867" w14:textId="77777777" w:rsidR="007D5798" w:rsidRDefault="007D5798" w:rsidP="008E4821">
      <w:pPr>
        <w:pStyle w:val="Lisamrge"/>
      </w:pPr>
    </w:p>
    <w:p w14:paraId="453A6CFF" w14:textId="77777777" w:rsidR="007D5798" w:rsidRDefault="007D5798" w:rsidP="008E4821">
      <w:pPr>
        <w:pStyle w:val="Lisamrge"/>
      </w:pPr>
    </w:p>
    <w:p w14:paraId="1F3F91AC" w14:textId="77777777" w:rsidR="007D5798" w:rsidRDefault="007D5798" w:rsidP="008E4821">
      <w:pPr>
        <w:pStyle w:val="Lisamrge"/>
      </w:pPr>
    </w:p>
    <w:p w14:paraId="5701964D" w14:textId="77777777" w:rsidR="00F11F2F" w:rsidRDefault="00F11F2F" w:rsidP="008E4821">
      <w:pPr>
        <w:pStyle w:val="Lisamrge"/>
      </w:pPr>
    </w:p>
    <w:p w14:paraId="7857B2FD" w14:textId="77777777" w:rsidR="00F11F2F" w:rsidRDefault="00F11F2F" w:rsidP="008E4821">
      <w:pPr>
        <w:pStyle w:val="Lisamrge"/>
      </w:pPr>
    </w:p>
    <w:p w14:paraId="513254F3" w14:textId="77777777" w:rsidR="00085787" w:rsidRDefault="00085787" w:rsidP="008E4821">
      <w:pPr>
        <w:pStyle w:val="Lisamrge"/>
      </w:pPr>
    </w:p>
    <w:p w14:paraId="62884232" w14:textId="2B853762" w:rsidR="00085787" w:rsidRPr="001A3BC6" w:rsidRDefault="00F11F2F" w:rsidP="008E4821">
      <w:pPr>
        <w:pStyle w:val="Lisamrge"/>
        <w:rPr>
          <w:szCs w:val="22"/>
        </w:rPr>
      </w:pPr>
      <w:r w:rsidRPr="001A3BC6">
        <w:rPr>
          <w:rStyle w:val="markedcontent"/>
          <w:rFonts w:cs="Arial"/>
          <w:szCs w:val="22"/>
          <w:shd w:val="clear" w:color="auto" w:fill="FFFFFF"/>
        </w:rPr>
        <w:t xml:space="preserve">Maris Markus  </w:t>
      </w:r>
      <w:r w:rsidRPr="001A3BC6">
        <w:rPr>
          <w:rFonts w:cs="Arial"/>
          <w:szCs w:val="22"/>
          <w:shd w:val="clear" w:color="auto" w:fill="FFFFFF"/>
        </w:rPr>
        <w:br/>
      </w:r>
      <w:r w:rsidRPr="001A3BC6">
        <w:rPr>
          <w:rStyle w:val="markedcontent"/>
          <w:rFonts w:cs="Arial"/>
          <w:szCs w:val="22"/>
          <w:shd w:val="clear" w:color="auto" w:fill="FFFFFF"/>
        </w:rPr>
        <w:t xml:space="preserve">602 8877 </w:t>
      </w:r>
      <w:hyperlink r:id="rId16" w:history="1">
        <w:r w:rsidRPr="001A3BC6">
          <w:rPr>
            <w:rStyle w:val="Hyperlink"/>
            <w:rFonts w:cs="Arial"/>
            <w:szCs w:val="22"/>
            <w:shd w:val="clear" w:color="auto" w:fill="FFFFFF"/>
          </w:rPr>
          <w:t>maris.markus@viimsivv.ee</w:t>
        </w:r>
      </w:hyperlink>
      <w:r w:rsidRPr="001A3BC6">
        <w:rPr>
          <w:rStyle w:val="markedcontent"/>
          <w:rFonts w:cs="Arial"/>
          <w:szCs w:val="22"/>
          <w:shd w:val="clear" w:color="auto" w:fill="FFFFFF"/>
        </w:rPr>
        <w:t xml:space="preserve"> </w:t>
      </w:r>
    </w:p>
    <w:sectPr w:rsidR="00085787" w:rsidRPr="001A3BC6" w:rsidSect="00D71294">
      <w:headerReference w:type="default" r:id="rId17"/>
      <w:footerReference w:type="default" r:id="rId18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C6F9" w14:textId="77777777" w:rsidR="00E17F02" w:rsidRDefault="00E17F02" w:rsidP="009E2EAA">
      <w:pPr>
        <w:spacing w:line="240" w:lineRule="auto"/>
      </w:pPr>
      <w:r>
        <w:separator/>
      </w:r>
    </w:p>
  </w:endnote>
  <w:endnote w:type="continuationSeparator" w:id="0">
    <w:p w14:paraId="5284ACE9" w14:textId="77777777" w:rsidR="00E17F02" w:rsidRDefault="00E17F02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D34D" w14:textId="77777777" w:rsidR="004940B9" w:rsidRDefault="00494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E7A9" w14:textId="77777777" w:rsidR="004940B9" w:rsidRDefault="00494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5C08" w14:textId="77777777" w:rsidR="008E4821" w:rsidRDefault="008E4821" w:rsidP="008E4821">
    <w:pPr>
      <w:pStyle w:val="Rekvisiidid"/>
    </w:pPr>
    <w:r>
      <w:rPr>
        <w:noProof/>
        <w:sz w:val="13"/>
        <w:szCs w:val="13"/>
      </w:rPr>
      <w:drawing>
        <wp:anchor distT="0" distB="0" distL="114300" distR="114300" simplePos="0" relativeHeight="251659264" behindDoc="0" locked="0" layoutInCell="1" allowOverlap="0" wp14:anchorId="74C66FEF" wp14:editId="7BC11809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52800" cy="13536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imsi_Vald_jalus_ran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56"/>
                  <a:stretch/>
                </pic:blipFill>
                <pic:spPr bwMode="auto">
                  <a:xfrm>
                    <a:off x="0" y="0"/>
                    <a:ext cx="7552800" cy="135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EAA">
      <w:t xml:space="preserve">Nelgi tee 1, </w:t>
    </w:r>
    <w:r w:rsidR="004940B9" w:rsidRPr="009E2EAA">
      <w:t>Viimsi</w:t>
    </w:r>
    <w:r w:rsidR="004940B9">
      <w:t xml:space="preserve"> alevik, Viimsi vald</w:t>
    </w:r>
    <w:r w:rsidR="004940B9" w:rsidRPr="009E2EAA">
      <w:t>, 74001 Harju</w:t>
    </w:r>
    <w:r w:rsidR="004940B9">
      <w:t xml:space="preserve"> </w:t>
    </w:r>
    <w:r w:rsidR="004940B9" w:rsidRPr="009E2EAA">
      <w:t>maa</w:t>
    </w:r>
    <w:r w:rsidR="004940B9">
      <w:t>kond</w:t>
    </w:r>
    <w:r w:rsidR="004940B9" w:rsidRPr="009E2EAA">
      <w:rPr>
        <w:color w:val="0078C0"/>
      </w:rPr>
      <w:t> </w:t>
    </w:r>
    <w:r w:rsidRPr="009E2EAA">
      <w:rPr>
        <w:color w:val="0078C0"/>
      </w:rPr>
      <w:t>| </w:t>
    </w:r>
    <w:r w:rsidRPr="009E2EAA">
      <w:t xml:space="preserve"> Registrikood 75021250</w:t>
    </w:r>
  </w:p>
  <w:p w14:paraId="37969FEF" w14:textId="77777777" w:rsidR="008E4821" w:rsidRPr="009E2EAA" w:rsidRDefault="008E4821" w:rsidP="008E4821">
    <w:pPr>
      <w:pStyle w:val="Rekvisiidid"/>
    </w:pPr>
    <w:r w:rsidRPr="009E2EAA">
      <w:t>Tel: +372 602 8800</w:t>
    </w:r>
    <w:r w:rsidRPr="009E2EAA">
      <w:rPr>
        <w:color w:val="0078C0"/>
      </w:rPr>
      <w:t xml:space="preserve">  |  </w:t>
    </w:r>
    <w:r w:rsidRPr="009E2EAA">
      <w:t>E-post: info@viimsivv.ee</w:t>
    </w:r>
    <w:r w:rsidRPr="009E2EAA">
      <w:rPr>
        <w:color w:val="0078C0"/>
      </w:rPr>
      <w:t> </w:t>
    </w:r>
  </w:p>
  <w:p w14:paraId="288273CF" w14:textId="77777777" w:rsidR="009E2EAA" w:rsidRPr="009E2EAA" w:rsidRDefault="009E2EAA" w:rsidP="004758C5">
    <w:pPr>
      <w:pStyle w:val="Rekvisiidid"/>
    </w:pPr>
    <w:r w:rsidRPr="009E2EAA">
      <w:t>Swedbank EE182200221010936477</w:t>
    </w:r>
    <w:r w:rsidRPr="009E2EAA">
      <w:rPr>
        <w:color w:val="0078C0"/>
      </w:rPr>
      <w:t xml:space="preserve">  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38BF" w14:textId="77777777" w:rsidR="004758C5" w:rsidRDefault="00475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20C0" w14:textId="77777777" w:rsidR="00E17F02" w:rsidRDefault="00E17F02" w:rsidP="009E2EAA">
      <w:pPr>
        <w:spacing w:line="240" w:lineRule="auto"/>
      </w:pPr>
      <w:r>
        <w:separator/>
      </w:r>
    </w:p>
  </w:footnote>
  <w:footnote w:type="continuationSeparator" w:id="0">
    <w:p w14:paraId="6167492B" w14:textId="77777777" w:rsidR="00E17F02" w:rsidRDefault="00E17F02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2D83" w14:textId="77777777" w:rsidR="004940B9" w:rsidRDefault="00494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723983"/>
      <w:docPartObj>
        <w:docPartGallery w:val="Page Numbers (Top of Page)"/>
        <w:docPartUnique/>
      </w:docPartObj>
    </w:sdtPr>
    <w:sdtEndPr/>
    <w:sdtContent>
      <w:p w14:paraId="1448F978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801C" w14:textId="77777777" w:rsidR="004940B9" w:rsidRDefault="004940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367792"/>
      <w:docPartObj>
        <w:docPartGallery w:val="Page Numbers (Top of Page)"/>
        <w:docPartUnique/>
      </w:docPartObj>
    </w:sdtPr>
    <w:sdtEndPr/>
    <w:sdtContent>
      <w:p w14:paraId="65971462" w14:textId="77777777" w:rsidR="004758C5" w:rsidRDefault="004758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istBullet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0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39E2BF7"/>
    <w:multiLevelType w:val="hybridMultilevel"/>
    <w:tmpl w:val="E9424120"/>
    <w:lvl w:ilvl="0" w:tplc="042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BF97E79"/>
    <w:multiLevelType w:val="multilevel"/>
    <w:tmpl w:val="EFE6E200"/>
    <w:lvl w:ilvl="0">
      <w:start w:val="1"/>
      <w:numFmt w:val="decimal"/>
      <w:pStyle w:val="Heading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12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02"/>
    <w:rsid w:val="000116E6"/>
    <w:rsid w:val="00012188"/>
    <w:rsid w:val="0003607C"/>
    <w:rsid w:val="000467FD"/>
    <w:rsid w:val="00064F6B"/>
    <w:rsid w:val="00073F00"/>
    <w:rsid w:val="00080B5C"/>
    <w:rsid w:val="00085787"/>
    <w:rsid w:val="00091403"/>
    <w:rsid w:val="000D2217"/>
    <w:rsid w:val="000E7AC5"/>
    <w:rsid w:val="001002A1"/>
    <w:rsid w:val="00103031"/>
    <w:rsid w:val="00113329"/>
    <w:rsid w:val="001214EB"/>
    <w:rsid w:val="001251E9"/>
    <w:rsid w:val="00145D20"/>
    <w:rsid w:val="00171374"/>
    <w:rsid w:val="0019502D"/>
    <w:rsid w:val="001A3BC6"/>
    <w:rsid w:val="001C183F"/>
    <w:rsid w:val="001C2DBD"/>
    <w:rsid w:val="001E4229"/>
    <w:rsid w:val="0020249B"/>
    <w:rsid w:val="0020308B"/>
    <w:rsid w:val="00204195"/>
    <w:rsid w:val="0021188A"/>
    <w:rsid w:val="00232B59"/>
    <w:rsid w:val="002B6EAF"/>
    <w:rsid w:val="002F46CF"/>
    <w:rsid w:val="00306A7E"/>
    <w:rsid w:val="003303DA"/>
    <w:rsid w:val="00365BB8"/>
    <w:rsid w:val="00384F8E"/>
    <w:rsid w:val="00397D4F"/>
    <w:rsid w:val="003B04B3"/>
    <w:rsid w:val="003C06BB"/>
    <w:rsid w:val="003C5A39"/>
    <w:rsid w:val="003D59DD"/>
    <w:rsid w:val="003D6556"/>
    <w:rsid w:val="003E5BB4"/>
    <w:rsid w:val="0041162D"/>
    <w:rsid w:val="00421F6C"/>
    <w:rsid w:val="00431533"/>
    <w:rsid w:val="0044258B"/>
    <w:rsid w:val="004433BE"/>
    <w:rsid w:val="00444408"/>
    <w:rsid w:val="00456B17"/>
    <w:rsid w:val="00463120"/>
    <w:rsid w:val="004758C5"/>
    <w:rsid w:val="004838E9"/>
    <w:rsid w:val="004940B9"/>
    <w:rsid w:val="004A7CFB"/>
    <w:rsid w:val="004B3DE0"/>
    <w:rsid w:val="004F3C67"/>
    <w:rsid w:val="00517F71"/>
    <w:rsid w:val="00524366"/>
    <w:rsid w:val="00532CFD"/>
    <w:rsid w:val="00544349"/>
    <w:rsid w:val="005526B8"/>
    <w:rsid w:val="00554A4D"/>
    <w:rsid w:val="00580284"/>
    <w:rsid w:val="00584476"/>
    <w:rsid w:val="005E32F0"/>
    <w:rsid w:val="00610036"/>
    <w:rsid w:val="006160E5"/>
    <w:rsid w:val="00616FE4"/>
    <w:rsid w:val="0062562C"/>
    <w:rsid w:val="00636749"/>
    <w:rsid w:val="00644B62"/>
    <w:rsid w:val="00645074"/>
    <w:rsid w:val="006554E2"/>
    <w:rsid w:val="00671C9C"/>
    <w:rsid w:val="006769A7"/>
    <w:rsid w:val="006772DC"/>
    <w:rsid w:val="006A221F"/>
    <w:rsid w:val="006D59EF"/>
    <w:rsid w:val="006D7E13"/>
    <w:rsid w:val="006F795B"/>
    <w:rsid w:val="00700C98"/>
    <w:rsid w:val="00713B44"/>
    <w:rsid w:val="00726D54"/>
    <w:rsid w:val="0074403C"/>
    <w:rsid w:val="00760C70"/>
    <w:rsid w:val="00767C91"/>
    <w:rsid w:val="00773A3A"/>
    <w:rsid w:val="007862D5"/>
    <w:rsid w:val="007D5798"/>
    <w:rsid w:val="007D6AC9"/>
    <w:rsid w:val="007E3A15"/>
    <w:rsid w:val="007F0E79"/>
    <w:rsid w:val="00805C22"/>
    <w:rsid w:val="008112C7"/>
    <w:rsid w:val="00812015"/>
    <w:rsid w:val="00832978"/>
    <w:rsid w:val="00841E6E"/>
    <w:rsid w:val="00862803"/>
    <w:rsid w:val="0087500C"/>
    <w:rsid w:val="00875522"/>
    <w:rsid w:val="00880F6A"/>
    <w:rsid w:val="00883E74"/>
    <w:rsid w:val="008942CB"/>
    <w:rsid w:val="008D74E2"/>
    <w:rsid w:val="008E4821"/>
    <w:rsid w:val="008E4B9F"/>
    <w:rsid w:val="009044C1"/>
    <w:rsid w:val="00911CC4"/>
    <w:rsid w:val="00932DC1"/>
    <w:rsid w:val="00966B4C"/>
    <w:rsid w:val="00967BC3"/>
    <w:rsid w:val="00983E52"/>
    <w:rsid w:val="0099286C"/>
    <w:rsid w:val="00995267"/>
    <w:rsid w:val="009A5C15"/>
    <w:rsid w:val="009C4317"/>
    <w:rsid w:val="009C6DC3"/>
    <w:rsid w:val="009E2EAA"/>
    <w:rsid w:val="009E4599"/>
    <w:rsid w:val="009E693D"/>
    <w:rsid w:val="009F6B30"/>
    <w:rsid w:val="00A06CE7"/>
    <w:rsid w:val="00A1407C"/>
    <w:rsid w:val="00A45FDE"/>
    <w:rsid w:val="00A5107B"/>
    <w:rsid w:val="00A562E2"/>
    <w:rsid w:val="00A63ACF"/>
    <w:rsid w:val="00A80400"/>
    <w:rsid w:val="00A94D38"/>
    <w:rsid w:val="00AB27B9"/>
    <w:rsid w:val="00AC3A58"/>
    <w:rsid w:val="00AD3993"/>
    <w:rsid w:val="00AE4FC3"/>
    <w:rsid w:val="00AE64BA"/>
    <w:rsid w:val="00AF3567"/>
    <w:rsid w:val="00B03093"/>
    <w:rsid w:val="00B4095E"/>
    <w:rsid w:val="00B8369E"/>
    <w:rsid w:val="00B91105"/>
    <w:rsid w:val="00BE2A75"/>
    <w:rsid w:val="00BE3B29"/>
    <w:rsid w:val="00C17E4A"/>
    <w:rsid w:val="00C20C84"/>
    <w:rsid w:val="00C2192E"/>
    <w:rsid w:val="00C27C7B"/>
    <w:rsid w:val="00C33F63"/>
    <w:rsid w:val="00C36B42"/>
    <w:rsid w:val="00C44F91"/>
    <w:rsid w:val="00C57ACE"/>
    <w:rsid w:val="00C73C46"/>
    <w:rsid w:val="00CA1EF2"/>
    <w:rsid w:val="00CA4B6C"/>
    <w:rsid w:val="00CD4FB5"/>
    <w:rsid w:val="00CE5326"/>
    <w:rsid w:val="00D11FDA"/>
    <w:rsid w:val="00D258DB"/>
    <w:rsid w:val="00D353FB"/>
    <w:rsid w:val="00D3645B"/>
    <w:rsid w:val="00D45F07"/>
    <w:rsid w:val="00D5393A"/>
    <w:rsid w:val="00D579D4"/>
    <w:rsid w:val="00D609A0"/>
    <w:rsid w:val="00D71294"/>
    <w:rsid w:val="00D82BD0"/>
    <w:rsid w:val="00D97A79"/>
    <w:rsid w:val="00DA2899"/>
    <w:rsid w:val="00DB1BB0"/>
    <w:rsid w:val="00DB6B8D"/>
    <w:rsid w:val="00DD6A89"/>
    <w:rsid w:val="00DF438D"/>
    <w:rsid w:val="00DF4CA3"/>
    <w:rsid w:val="00E17F02"/>
    <w:rsid w:val="00E3187D"/>
    <w:rsid w:val="00E438DD"/>
    <w:rsid w:val="00E55826"/>
    <w:rsid w:val="00E60033"/>
    <w:rsid w:val="00E650AE"/>
    <w:rsid w:val="00E67EB6"/>
    <w:rsid w:val="00E71803"/>
    <w:rsid w:val="00E7532D"/>
    <w:rsid w:val="00E972EC"/>
    <w:rsid w:val="00EA2DB5"/>
    <w:rsid w:val="00EA7DE5"/>
    <w:rsid w:val="00EB19E2"/>
    <w:rsid w:val="00EB78F0"/>
    <w:rsid w:val="00ED341A"/>
    <w:rsid w:val="00EE07C8"/>
    <w:rsid w:val="00EF5A7C"/>
    <w:rsid w:val="00F11F2F"/>
    <w:rsid w:val="00F46A82"/>
    <w:rsid w:val="00F4743D"/>
    <w:rsid w:val="00F57945"/>
    <w:rsid w:val="00F614B9"/>
    <w:rsid w:val="00F72DBC"/>
    <w:rsid w:val="00F90650"/>
    <w:rsid w:val="00F94733"/>
    <w:rsid w:val="00FA11F1"/>
    <w:rsid w:val="00FB0EE5"/>
    <w:rsid w:val="00FB25CA"/>
    <w:rsid w:val="00FC4445"/>
    <w:rsid w:val="00FD0D26"/>
    <w:rsid w:val="00FE3378"/>
    <w:rsid w:val="00FF3948"/>
    <w:rsid w:val="0580AA28"/>
    <w:rsid w:val="0BF6AA42"/>
    <w:rsid w:val="0FD20B5E"/>
    <w:rsid w:val="17574AA3"/>
    <w:rsid w:val="179CA639"/>
    <w:rsid w:val="193E2443"/>
    <w:rsid w:val="1AE94FE8"/>
    <w:rsid w:val="1B4AA879"/>
    <w:rsid w:val="20A54C1F"/>
    <w:rsid w:val="27846AC0"/>
    <w:rsid w:val="2B61BC0B"/>
    <w:rsid w:val="2BED12DF"/>
    <w:rsid w:val="2D6A91F4"/>
    <w:rsid w:val="316CC8B7"/>
    <w:rsid w:val="33001199"/>
    <w:rsid w:val="3AEC4322"/>
    <w:rsid w:val="3C051D0B"/>
    <w:rsid w:val="3E7F800B"/>
    <w:rsid w:val="4196A107"/>
    <w:rsid w:val="438ADF40"/>
    <w:rsid w:val="4526AFA1"/>
    <w:rsid w:val="49F59019"/>
    <w:rsid w:val="4ABE421E"/>
    <w:rsid w:val="4B9C4A19"/>
    <w:rsid w:val="502DBB09"/>
    <w:rsid w:val="547B9DA0"/>
    <w:rsid w:val="56176E01"/>
    <w:rsid w:val="58E39AEC"/>
    <w:rsid w:val="5AEADF24"/>
    <w:rsid w:val="5B629A6A"/>
    <w:rsid w:val="5B99D089"/>
    <w:rsid w:val="603722F1"/>
    <w:rsid w:val="61E07E1B"/>
    <w:rsid w:val="64A86370"/>
    <w:rsid w:val="6585845D"/>
    <w:rsid w:val="6AE7B0FC"/>
    <w:rsid w:val="6E20AA43"/>
    <w:rsid w:val="7D244316"/>
    <w:rsid w:val="7F12A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5CA73E7D"/>
  <w15:chartTrackingRefBased/>
  <w15:docId w15:val="{BCA9C79D-6357-4EA2-818A-64FCF65C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21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Heading1">
    <w:name w:val="heading 1"/>
    <w:basedOn w:val="Normal"/>
    <w:next w:val="Normal"/>
    <w:link w:val="Heading1Char"/>
    <w:qFormat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sta">
    <w:name w:val="Aasta"/>
    <w:basedOn w:val="Normal"/>
    <w:next w:val="Normal"/>
    <w:qFormat/>
    <w:rsid w:val="00636749"/>
    <w:pPr>
      <w:widowControl w:val="0"/>
      <w:jc w:val="center"/>
    </w:pPr>
    <w:rPr>
      <w:sz w:val="28"/>
      <w:szCs w:val="28"/>
    </w:rPr>
  </w:style>
  <w:style w:type="paragraph" w:styleId="BodyText">
    <w:name w:val="Body Text"/>
    <w:basedOn w:val="Normal"/>
    <w:link w:val="BodyTextChar"/>
    <w:qFormat/>
    <w:rsid w:val="00E650AE"/>
    <w:pPr>
      <w:suppressAutoHyphens w:val="0"/>
      <w:spacing w:after="120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rsid w:val="00E650AE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TOC2">
    <w:name w:val="toc 2"/>
    <w:basedOn w:val="Normal"/>
    <w:next w:val="Normal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l"/>
    <w:qFormat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Heading2Char">
    <w:name w:val="Heading 2 Char"/>
    <w:link w:val="Heading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BodyText"/>
    <w:qFormat/>
    <w:rsid w:val="00636749"/>
  </w:style>
  <w:style w:type="paragraph" w:customStyle="1" w:styleId="MoistedTabel">
    <w:name w:val="MoistedTabel"/>
    <w:basedOn w:val="Normal"/>
    <w:qFormat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l"/>
    <w:next w:val="Normal"/>
    <w:link w:val="SisukordChar"/>
    <w:qFormat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DefaultParagraph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l"/>
    <w:next w:val="Normal"/>
    <w:qFormat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Title">
    <w:name w:val="Title"/>
    <w:basedOn w:val="Normal"/>
    <w:next w:val="Normal"/>
    <w:link w:val="TitleChar"/>
    <w:qFormat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BodyText"/>
    <w:next w:val="BodyText"/>
    <w:qFormat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l"/>
    <w:next w:val="Normal"/>
    <w:qFormat/>
    <w:rsid w:val="00636749"/>
    <w:pPr>
      <w:spacing w:after="480"/>
    </w:pPr>
  </w:style>
  <w:style w:type="character" w:styleId="Hyperlink">
    <w:name w:val="Hyperlink"/>
    <w:basedOn w:val="DefaultParagraph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BodyText"/>
    <w:link w:val="MuuChar"/>
    <w:qFormat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istNumber"/>
    <w:qFormat/>
    <w:rsid w:val="00636749"/>
  </w:style>
  <w:style w:type="paragraph" w:styleId="ListNumber">
    <w:name w:val="List Number"/>
    <w:basedOn w:val="Normal"/>
    <w:uiPriority w:val="99"/>
    <w:unhideWhenUsed/>
    <w:qFormat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l"/>
    <w:next w:val="Normal"/>
    <w:qFormat/>
    <w:rsid w:val="00636749"/>
    <w:pPr>
      <w:pageBreakBefore/>
    </w:pPr>
  </w:style>
  <w:style w:type="paragraph" w:customStyle="1" w:styleId="Moisted">
    <w:name w:val="Moisted"/>
    <w:basedOn w:val="Muu"/>
    <w:next w:val="Normal"/>
    <w:qFormat/>
    <w:rsid w:val="00636749"/>
    <w:pPr>
      <w:spacing w:before="0"/>
    </w:pPr>
  </w:style>
  <w:style w:type="paragraph" w:customStyle="1" w:styleId="MuuSamaLK">
    <w:name w:val="MuuSamaLK"/>
    <w:basedOn w:val="Muu"/>
    <w:next w:val="BodyText"/>
    <w:qFormat/>
    <w:rsid w:val="00463120"/>
    <w:pPr>
      <w:keepNext/>
      <w:pageBreakBefore w:val="0"/>
    </w:pPr>
  </w:style>
  <w:style w:type="paragraph" w:styleId="NoSpacing">
    <w:name w:val="No Spacing"/>
    <w:aliases w:val="Tabel_Caption"/>
    <w:basedOn w:val="Normal"/>
    <w:next w:val="Normal"/>
    <w:uiPriority w:val="12"/>
    <w:qFormat/>
    <w:rsid w:val="00636749"/>
    <w:pPr>
      <w:spacing w:before="240" w:after="80"/>
    </w:pPr>
  </w:style>
  <w:style w:type="paragraph" w:customStyle="1" w:styleId="TnuTekst">
    <w:name w:val="TänuTekst"/>
    <w:basedOn w:val="Normal"/>
    <w:next w:val="Normal"/>
    <w:qFormat/>
    <w:rsid w:val="00636749"/>
    <w:pPr>
      <w:spacing w:after="48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TOC3">
    <w:name w:val="toc 3"/>
    <w:basedOn w:val="Normal"/>
    <w:next w:val="Normal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Caption">
    <w:name w:val="caption"/>
    <w:basedOn w:val="Normal"/>
    <w:qFormat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0">
    <w:name w:val="heading 10"/>
    <w:basedOn w:val="Normal"/>
    <w:next w:val="Normal"/>
    <w:link w:val="Heading1Char0"/>
    <w:qFormat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0">
    <w:name w:val="Heading1 Char"/>
    <w:basedOn w:val="DefaultParagraphFont"/>
    <w:link w:val="heading10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l"/>
    <w:next w:val="Normal"/>
    <w:qFormat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l"/>
    <w:qFormat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BodyText"/>
    <w:next w:val="Normal"/>
    <w:qFormat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istBullet">
    <w:name w:val="List Bullet"/>
    <w:basedOn w:val="Normal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l"/>
    <w:qFormat/>
    <w:rsid w:val="005E32F0"/>
    <w:pPr>
      <w:spacing w:before="600" w:after="400"/>
    </w:pPr>
    <w:rPr>
      <w:rFonts w:cstheme="minorHAnsi"/>
      <w:b/>
    </w:rPr>
  </w:style>
  <w:style w:type="paragraph" w:customStyle="1" w:styleId="Pealkiri1">
    <w:name w:val="Pealkiri1"/>
    <w:basedOn w:val="Normal"/>
    <w:next w:val="Normal"/>
    <w:qFormat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l"/>
    <w:next w:val="BodyText"/>
    <w:qFormat/>
    <w:rsid w:val="005E32F0"/>
    <w:pPr>
      <w:spacing w:before="240" w:after="120"/>
    </w:pPr>
  </w:style>
  <w:style w:type="paragraph" w:customStyle="1" w:styleId="Lisatekst">
    <w:name w:val="Lisatekst"/>
    <w:basedOn w:val="BodyTex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l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qFormat/>
    <w:rsid w:val="005E32F0"/>
    <w:pPr>
      <w:numPr>
        <w:ilvl w:val="2"/>
      </w:numPr>
    </w:pPr>
  </w:style>
  <w:style w:type="paragraph" w:customStyle="1" w:styleId="Loetelu">
    <w:name w:val="Loetelu"/>
    <w:basedOn w:val="Normal"/>
    <w:qFormat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l"/>
    <w:qFormat/>
    <w:rsid w:val="00B4095E"/>
    <w:rPr>
      <w:rFonts w:eastAsia="Calibri" w:cs="Calibri"/>
    </w:rPr>
  </w:style>
  <w:style w:type="paragraph" w:styleId="TOC4">
    <w:name w:val="toc 4"/>
    <w:basedOn w:val="Normal"/>
    <w:next w:val="Normal"/>
    <w:autoRedefine/>
    <w:uiPriority w:val="39"/>
    <w:unhideWhenUsed/>
    <w:rsid w:val="00544349"/>
  </w:style>
  <w:style w:type="paragraph" w:customStyle="1" w:styleId="Bullet1">
    <w:name w:val="Bullet1"/>
    <w:basedOn w:val="Normal"/>
    <w:link w:val="Bullet1Char"/>
    <w:qFormat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l"/>
    <w:link w:val="TEKSTChar"/>
    <w:qFormat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DefaultParagraph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istBullet2"/>
    <w:qFormat/>
    <w:rsid w:val="00456B17"/>
    <w:rPr>
      <w:sz w:val="20"/>
    </w:rPr>
  </w:style>
  <w:style w:type="paragraph" w:styleId="ListBullet2">
    <w:name w:val="List Bullet 2"/>
    <w:basedOn w:val="Normal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Footer">
    <w:name w:val="footer"/>
    <w:basedOn w:val="Normal"/>
    <w:link w:val="FooterChar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FooterChar">
    <w:name w:val="Footer Char"/>
    <w:link w:val="Footer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l"/>
    <w:qFormat/>
    <w:rsid w:val="003303DA"/>
    <w:pPr>
      <w:spacing w:before="60" w:after="60"/>
      <w:contextualSpacing/>
    </w:pPr>
  </w:style>
  <w:style w:type="paragraph" w:customStyle="1" w:styleId="Tablehead">
    <w:name w:val="Table_head"/>
    <w:basedOn w:val="Normal"/>
    <w:qFormat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istNumber"/>
    <w:qFormat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l"/>
    <w:qFormat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Heading1"/>
    <w:qFormat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Heading2"/>
    <w:qFormat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Heading3"/>
    <w:next w:val="Normal"/>
    <w:qFormat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BodyTex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qFormat/>
    <w:rsid w:val="00E3187D"/>
    <w:rPr>
      <w:i/>
    </w:rPr>
  </w:style>
  <w:style w:type="paragraph" w:customStyle="1" w:styleId="Taandetalik">
    <w:name w:val="Taandeta lõik"/>
    <w:basedOn w:val="BodyTex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qFormat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istBullet3"/>
    <w:qFormat/>
    <w:rsid w:val="00E3187D"/>
    <w:pPr>
      <w:numPr>
        <w:numId w:val="9"/>
      </w:numPr>
    </w:pPr>
    <w:rPr>
      <w:rFonts w:ascii="Minion Pro" w:hAnsi="Minion Pro"/>
    </w:rPr>
  </w:style>
  <w:style w:type="paragraph" w:styleId="ListBullet3">
    <w:name w:val="List Bullet 3"/>
    <w:basedOn w:val="Normal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l"/>
    <w:link w:val="TekstChar0"/>
    <w:qFormat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DefaultParagraph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BodyText"/>
    <w:link w:val="loendChar"/>
    <w:qFormat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DefaultParagraph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istParagraph">
    <w:name w:val="List Paragraph"/>
    <w:basedOn w:val="Normal"/>
    <w:uiPriority w:val="34"/>
    <w:qFormat/>
    <w:rsid w:val="006D7E13"/>
    <w:pPr>
      <w:ind w:left="720"/>
      <w:contextualSpacing/>
    </w:pPr>
  </w:style>
  <w:style w:type="paragraph" w:customStyle="1" w:styleId="Heading">
    <w:name w:val="Heading"/>
    <w:basedOn w:val="BodyText"/>
    <w:next w:val="BodyText"/>
    <w:qFormat/>
    <w:rsid w:val="006D7E13"/>
    <w:pPr>
      <w:spacing w:before="120" w:after="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TableNorma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TableNormal"/>
    <w:uiPriority w:val="99"/>
    <w:rsid w:val="00911CC4"/>
    <w:pPr>
      <w:spacing w:after="0" w:line="240" w:lineRule="auto"/>
    </w:pPr>
    <w:tblPr/>
  </w:style>
  <w:style w:type="table" w:styleId="TableGrid">
    <w:name w:val="Table Grid"/>
    <w:basedOn w:val="TableNorma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l"/>
    <w:qFormat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DefaultParagraphFont"/>
    <w:uiPriority w:val="1"/>
    <w:qFormat/>
    <w:rsid w:val="004433BE"/>
    <w:rPr>
      <w:i/>
      <w:noProof/>
      <w:lang w:val="en-GB"/>
    </w:rPr>
  </w:style>
  <w:style w:type="character" w:customStyle="1" w:styleId="Linktekstis">
    <w:name w:val="Link tekstis"/>
    <w:basedOn w:val="DefaultParagraphFont"/>
    <w:uiPriority w:val="1"/>
    <w:qFormat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BodyText"/>
    <w:qFormat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l"/>
    <w:qFormat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qFormat/>
    <w:rsid w:val="00FE33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l"/>
    <w:autoRedefine/>
    <w:qFormat/>
    <w:rsid w:val="0021188A"/>
    <w:pPr>
      <w:tabs>
        <w:tab w:val="left" w:pos="5387"/>
      </w:tabs>
      <w:spacing w:before="360"/>
      <w:jc w:val="left"/>
    </w:pPr>
    <w:rPr>
      <w:szCs w:val="20"/>
    </w:rPr>
  </w:style>
  <w:style w:type="paragraph" w:customStyle="1" w:styleId="Kirjapealkiri">
    <w:name w:val="Kirjapealkiri"/>
    <w:basedOn w:val="BodyText"/>
    <w:next w:val="BodyText"/>
    <w:qFormat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BodyText"/>
    <w:next w:val="BodyText"/>
    <w:qFormat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BodyText"/>
    <w:next w:val="BodyTex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BodyText"/>
    <w:next w:val="BodyTex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BodyTex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l"/>
    <w:link w:val="ViimsiVVChar"/>
    <w:qFormat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DefaultParagraph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EB78F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16FE4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F11F2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1A3BC6"/>
  </w:style>
  <w:style w:type="character" w:customStyle="1" w:styleId="normaltextrun">
    <w:name w:val="normaltextrun"/>
    <w:basedOn w:val="DefaultParagraphFont"/>
    <w:rsid w:val="007D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maris.markus@viimsivv.e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rmk@rmk.e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info@keskkonnaamet.e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iimsi%20valla%20logo,%20blanketid%20+%20stiiliraamat\UUED%20MALLID\Vallavalitsus\Algatuski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Algatuskiri</Template>
  <TotalTime>38</TotalTime>
  <Pages>2</Pages>
  <Words>282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Viimsi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Maris Markus</dc:creator>
  <cp:keywords/>
  <dc:description/>
  <cp:lastModifiedBy>Maris Markus</cp:lastModifiedBy>
  <cp:revision>36</cp:revision>
  <dcterms:created xsi:type="dcterms:W3CDTF">2023-08-22T10:22:00Z</dcterms:created>
  <dcterms:modified xsi:type="dcterms:W3CDTF">2023-09-29T08:12:00Z</dcterms:modified>
</cp:coreProperties>
</file>